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49386" w14:textId="77777777" w:rsidR="00D97C02" w:rsidRDefault="00D97C02">
      <w:r>
        <w:t>Nazwisko</w:t>
      </w:r>
    </w:p>
    <w:p w14:paraId="4850C9A4" w14:textId="77777777" w:rsidR="00D97C02" w:rsidRDefault="003A70D2">
      <w:r>
        <w:t xml:space="preserve">Adres </w:t>
      </w:r>
    </w:p>
    <w:p w14:paraId="25368960" w14:textId="3A4E1D8E" w:rsidR="00D97C02" w:rsidRDefault="00D97C02">
      <w:r>
        <w:t>PT Z</w:t>
      </w:r>
      <w:r w:rsidR="003A70D2">
        <w:t>leceniodawcy</w:t>
      </w:r>
      <w:r w:rsidR="003A70D2">
        <w:tab/>
      </w:r>
      <w:r w:rsidR="003A70D2">
        <w:tab/>
      </w:r>
      <w:r w:rsidR="003A70D2">
        <w:tab/>
        <w:t xml:space="preserve">        </w:t>
      </w:r>
    </w:p>
    <w:p w14:paraId="3036834D" w14:textId="77777777" w:rsidR="00D97C02" w:rsidRDefault="00D97C02"/>
    <w:p w14:paraId="548631E3" w14:textId="7F047850" w:rsidR="003A70D2" w:rsidRDefault="003A70D2" w:rsidP="00D97C02">
      <w:pPr>
        <w:ind w:left="3540" w:firstLine="708"/>
      </w:pPr>
      <w:r>
        <w:t>Miejscowość................................data....................</w:t>
      </w:r>
    </w:p>
    <w:p w14:paraId="3B34A9F5" w14:textId="77777777" w:rsidR="003A70D2" w:rsidRDefault="003A70D2"/>
    <w:p w14:paraId="48E63115" w14:textId="77777777" w:rsidR="003A70D2" w:rsidRDefault="003A70D2"/>
    <w:p w14:paraId="41F5E08D" w14:textId="77777777" w:rsidR="003A70D2" w:rsidRDefault="003A70D2"/>
    <w:p w14:paraId="10B4469C" w14:textId="77777777" w:rsidR="003A70D2" w:rsidRDefault="003A70D2"/>
    <w:p w14:paraId="6F0589CA" w14:textId="77777777" w:rsidR="003A70D2" w:rsidRDefault="003A70D2">
      <w:pPr>
        <w:ind w:left="4245"/>
      </w:pPr>
      <w:r>
        <w:t xml:space="preserve">Uniwersytet Przyrodniczy w Poznaniu </w:t>
      </w:r>
    </w:p>
    <w:p w14:paraId="4283F049" w14:textId="77777777" w:rsidR="003A70D2" w:rsidRDefault="003A70D2">
      <w:pPr>
        <w:ind w:left="4245"/>
      </w:pPr>
      <w:r>
        <w:t xml:space="preserve">Katedra Genetyki i Podstaw Hodowli Zwierząt </w:t>
      </w:r>
    </w:p>
    <w:p w14:paraId="5AA5FB8E" w14:textId="77777777" w:rsidR="003A70D2" w:rsidRDefault="003A70D2">
      <w:r>
        <w:tab/>
      </w:r>
      <w:r>
        <w:tab/>
      </w:r>
      <w:r>
        <w:tab/>
      </w:r>
      <w:r>
        <w:tab/>
      </w:r>
      <w:r>
        <w:tab/>
      </w:r>
      <w:r>
        <w:tab/>
        <w:t>Ul. Wołyńska 33</w:t>
      </w:r>
    </w:p>
    <w:p w14:paraId="2CB06B07" w14:textId="77777777" w:rsidR="003A70D2" w:rsidRDefault="003A70D2">
      <w:r>
        <w:tab/>
      </w:r>
      <w:r>
        <w:tab/>
      </w:r>
      <w:r>
        <w:tab/>
      </w:r>
      <w:r>
        <w:tab/>
      </w:r>
      <w:r>
        <w:tab/>
      </w:r>
      <w:r>
        <w:tab/>
        <w:t>60-637 Poznań</w:t>
      </w:r>
    </w:p>
    <w:p w14:paraId="0706A95D" w14:textId="77777777" w:rsidR="003A70D2" w:rsidRDefault="003A70D2"/>
    <w:p w14:paraId="6D1E2DB5" w14:textId="77777777" w:rsidR="003A70D2" w:rsidRDefault="003A70D2">
      <w:pPr>
        <w:spacing w:line="360" w:lineRule="auto"/>
      </w:pPr>
    </w:p>
    <w:p w14:paraId="39CC7AAE" w14:textId="77777777" w:rsidR="003A70D2" w:rsidRDefault="003A70D2">
      <w:pPr>
        <w:pStyle w:val="Nagwek1"/>
      </w:pPr>
      <w:r>
        <w:t>ZLECENIE</w:t>
      </w:r>
    </w:p>
    <w:p w14:paraId="748B3DD9" w14:textId="77777777" w:rsidR="003A70D2" w:rsidRDefault="003A70D2">
      <w:pPr>
        <w:spacing w:line="360" w:lineRule="auto"/>
        <w:jc w:val="center"/>
        <w:rPr>
          <w:b/>
          <w:bCs/>
        </w:rPr>
      </w:pPr>
    </w:p>
    <w:p w14:paraId="02CBB672" w14:textId="7CA0432A" w:rsidR="00C6722A" w:rsidRDefault="003A70D2" w:rsidP="007031BD">
      <w:pPr>
        <w:pStyle w:val="Tekstpodstawowywcity"/>
        <w:spacing w:line="480" w:lineRule="auto"/>
        <w:ind w:left="708" w:firstLine="0"/>
      </w:pPr>
      <w:r>
        <w:t xml:space="preserve">Prosimy o przeprowadzenie badania </w:t>
      </w:r>
      <w:r w:rsidR="007031BD">
        <w:t xml:space="preserve">genu </w:t>
      </w:r>
      <w:r w:rsidR="00C6722A">
        <w:t xml:space="preserve">(nazwa genu) </w:t>
      </w:r>
      <w:r w:rsidR="007031BD">
        <w:t xml:space="preserve">…………… </w:t>
      </w:r>
      <w:r w:rsidR="00C6722A">
        <w:t>u osobnika gatunku</w:t>
      </w:r>
      <w:r w:rsidR="007031BD">
        <w:t xml:space="preserve"> …………………….</w:t>
      </w:r>
      <w:r>
        <w:t xml:space="preserve"> w </w:t>
      </w:r>
      <w:r w:rsidR="007031BD">
        <w:t xml:space="preserve">związku z </w:t>
      </w:r>
      <w:r w:rsidR="00C6722A">
        <w:t xml:space="preserve"> ………………………………………</w:t>
      </w:r>
    </w:p>
    <w:p w14:paraId="0C0208FC" w14:textId="1F734B43" w:rsidR="003A70D2" w:rsidRDefault="00C6722A" w:rsidP="007031BD">
      <w:pPr>
        <w:pStyle w:val="Tekstpodstawowywcity"/>
        <w:spacing w:line="480" w:lineRule="auto"/>
        <w:ind w:left="708" w:firstLine="0"/>
      </w:pPr>
      <w:r>
        <w:t>……………………………………………………………………………………...</w:t>
      </w:r>
      <w:r w:rsidR="007031BD">
        <w:t xml:space="preserve">               </w:t>
      </w:r>
    </w:p>
    <w:p w14:paraId="451F5B5A" w14:textId="77777777" w:rsidR="003A70D2" w:rsidRDefault="003A70D2">
      <w:pPr>
        <w:spacing w:line="360" w:lineRule="auto"/>
        <w:ind w:firstLine="708"/>
      </w:pPr>
    </w:p>
    <w:p w14:paraId="5F006130" w14:textId="77777777" w:rsidR="003A70D2" w:rsidRDefault="003A70D2">
      <w:pPr>
        <w:spacing w:line="360" w:lineRule="auto"/>
        <w:ind w:firstLine="708"/>
      </w:pPr>
      <w:r>
        <w:t>Prosimy o wystawienie faktury za wykonane badania na podanego niżej płatnika:</w:t>
      </w:r>
    </w:p>
    <w:p w14:paraId="2C9D51F2" w14:textId="77777777" w:rsidR="003A70D2" w:rsidRDefault="003A70D2">
      <w:pPr>
        <w:spacing w:line="360" w:lineRule="auto"/>
        <w:ind w:firstLine="708"/>
      </w:pPr>
    </w:p>
    <w:p w14:paraId="2A5D6CC9" w14:textId="77777777" w:rsidR="003A70D2" w:rsidRDefault="003A70D2">
      <w:pPr>
        <w:spacing w:line="360" w:lineRule="auto"/>
        <w:ind w:firstLine="708"/>
      </w:pPr>
      <w:r>
        <w:t>Imię i nazwisko:................................................................................................................</w:t>
      </w:r>
    </w:p>
    <w:p w14:paraId="5D231384" w14:textId="77777777" w:rsidR="003A70D2" w:rsidRDefault="003A70D2">
      <w:pPr>
        <w:spacing w:line="360" w:lineRule="auto"/>
        <w:ind w:firstLine="708"/>
      </w:pPr>
      <w:r>
        <w:t>Nazwa instytucji (hodowli):..............................................................................................</w:t>
      </w:r>
    </w:p>
    <w:p w14:paraId="25B08725" w14:textId="77777777" w:rsidR="003A70D2" w:rsidRDefault="003A70D2">
      <w:pPr>
        <w:spacing w:line="360" w:lineRule="auto"/>
        <w:ind w:firstLine="708"/>
      </w:pPr>
      <w:r>
        <w:t>Adres:................................................................................................................................</w:t>
      </w:r>
    </w:p>
    <w:p w14:paraId="003D6844" w14:textId="77777777" w:rsidR="003A70D2" w:rsidRDefault="003A70D2">
      <w:pPr>
        <w:spacing w:line="360" w:lineRule="auto"/>
        <w:ind w:firstLine="708"/>
      </w:pPr>
      <w:r>
        <w:t>...........................................................................................................................................</w:t>
      </w:r>
      <w:r>
        <w:tab/>
        <w:t>...........................................................................................................................................</w:t>
      </w:r>
      <w:r>
        <w:tab/>
        <w:t>...........................................................................................................................................</w:t>
      </w:r>
      <w:r>
        <w:tab/>
        <w:t>NIP:...................................................................................................................................</w:t>
      </w:r>
    </w:p>
    <w:p w14:paraId="4ED5B9AA" w14:textId="77777777" w:rsidR="003A70D2" w:rsidRDefault="003A70D2">
      <w:pPr>
        <w:spacing w:line="360" w:lineRule="auto"/>
        <w:ind w:firstLine="708"/>
      </w:pPr>
      <w:r>
        <w:t>Telefon kontaktowy:.........................................................................................................</w:t>
      </w:r>
    </w:p>
    <w:p w14:paraId="78409B1A" w14:textId="77777777" w:rsidR="003A70D2" w:rsidRDefault="0004359C" w:rsidP="0004359C">
      <w:pPr>
        <w:spacing w:line="360" w:lineRule="auto"/>
        <w:ind w:firstLine="708"/>
      </w:pPr>
      <w:r>
        <w:t>Fax:....................................................................................................................................</w:t>
      </w:r>
    </w:p>
    <w:p w14:paraId="618B35B2" w14:textId="77777777" w:rsidR="003A70D2" w:rsidRDefault="0004359C">
      <w:pPr>
        <w:spacing w:line="360" w:lineRule="auto"/>
        <w:ind w:firstLine="708"/>
      </w:pPr>
      <w:r>
        <w:t>E-mail:...............................................................................................................................</w:t>
      </w:r>
    </w:p>
    <w:p w14:paraId="3497D43E" w14:textId="77777777" w:rsidR="0004359C" w:rsidRDefault="003A70D2">
      <w:pPr>
        <w:spacing w:line="360" w:lineRule="auto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4BBF92" w14:textId="108F110F" w:rsidR="0004359C" w:rsidRDefault="0004359C">
      <w:pPr>
        <w:spacing w:line="360" w:lineRule="auto"/>
        <w:ind w:firstLine="708"/>
      </w:pPr>
    </w:p>
    <w:p w14:paraId="5B8E18F0" w14:textId="77777777" w:rsidR="00156536" w:rsidRDefault="00156536">
      <w:pPr>
        <w:spacing w:line="360" w:lineRule="auto"/>
        <w:ind w:firstLine="708"/>
      </w:pPr>
    </w:p>
    <w:p w14:paraId="1D012B98" w14:textId="0ECAAE58" w:rsidR="003A70D2" w:rsidRDefault="00156536" w:rsidP="00156536">
      <w:pPr>
        <w:spacing w:line="360" w:lineRule="auto"/>
        <w:ind w:firstLine="708"/>
      </w:pPr>
      <w:r>
        <w:t>Data: ………………</w:t>
      </w:r>
      <w:r>
        <w:tab/>
      </w:r>
      <w:r>
        <w:tab/>
      </w:r>
      <w:r>
        <w:tab/>
      </w:r>
      <w:r>
        <w:tab/>
      </w:r>
      <w:r>
        <w:tab/>
      </w:r>
      <w:r w:rsidR="003A70D2">
        <w:t>Podpis (pieczątka) zleceniodawcy</w:t>
      </w:r>
    </w:p>
    <w:sectPr w:rsidR="003A70D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B4"/>
    <w:rsid w:val="0004359C"/>
    <w:rsid w:val="00156536"/>
    <w:rsid w:val="001F5487"/>
    <w:rsid w:val="003737E3"/>
    <w:rsid w:val="003A70D2"/>
    <w:rsid w:val="00694181"/>
    <w:rsid w:val="007031BD"/>
    <w:rsid w:val="009E7CB4"/>
    <w:rsid w:val="00AB3BEF"/>
    <w:rsid w:val="00C6722A"/>
    <w:rsid w:val="00D9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F8D186"/>
  <w15:chartTrackingRefBased/>
  <w15:docId w15:val="{C9DCAB9F-3910-4E5F-9210-E00AEB9C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spacing w:line="360" w:lineRule="auto"/>
      <w:ind w:firstLine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Plik 6-zlecenie badania wariantu genowego</Template>
  <TotalTime>1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Adres zleceniodawcy</vt:lpstr>
    </vt:vector>
  </TitlesOfParts>
  <Company>stefan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 zleceniodawcy</dc:title>
  <dc:subject/>
  <dc:creator>stefan</dc:creator>
  <cp:keywords/>
  <dc:description/>
  <cp:lastModifiedBy>Switonski Marek</cp:lastModifiedBy>
  <cp:revision>2</cp:revision>
  <dcterms:created xsi:type="dcterms:W3CDTF">2024-03-16T16:22:00Z</dcterms:created>
  <dcterms:modified xsi:type="dcterms:W3CDTF">2024-03-16T16:22:00Z</dcterms:modified>
</cp:coreProperties>
</file>